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C4B" w:rsidRDefault="00C102A1">
      <w:pPr>
        <w:tabs>
          <w:tab w:val="left" w:pos="3630"/>
        </w:tabs>
        <w:spacing w:line="240" w:lineRule="auto"/>
        <w:rPr>
          <w:rFonts w:ascii="Times New Roman" w:hAnsi="Times New Roman"/>
          <w:b/>
          <w:i/>
        </w:rPr>
      </w:pPr>
      <w:bookmarkStart w:id="0" w:name="_GoBack"/>
      <w:bookmarkEnd w:id="0"/>
      <w:r>
        <w:rPr>
          <w:rFonts w:ascii="Times New Roman" w:hAnsi="Times New Roman"/>
          <w:b/>
          <w:i/>
        </w:rPr>
        <w:t>Załącznik 9C</w:t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  <w:t xml:space="preserve">                                     PRAKTYKA DYPLOMOWA</w:t>
      </w:r>
    </w:p>
    <w:p w:rsidR="00166C4B" w:rsidRDefault="00C102A1">
      <w:pPr>
        <w:spacing w:before="120" w:after="0" w:line="240" w:lineRule="auto"/>
      </w:pPr>
      <w:r>
        <w:rPr>
          <w:rFonts w:eastAsia="MTBWidgets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 I STOPIEŃ</w:t>
      </w:r>
    </w:p>
    <w:p w:rsidR="00166C4B" w:rsidRDefault="00C102A1">
      <w:pPr>
        <w:spacing w:before="120" w:after="0" w:line="240" w:lineRule="auto"/>
        <w:rPr>
          <w:rFonts w:eastAsia="MTBWidgets" w:cs="Calibri"/>
          <w:b/>
          <w:lang w:eastAsia="pl-PL"/>
        </w:rPr>
      </w:pPr>
      <w:r>
        <w:rPr>
          <w:rFonts w:eastAsia="MTBWidgets" w:cs="Calibri"/>
          <w:b/>
          <w:lang w:eastAsia="pl-PL"/>
        </w:rPr>
        <w:t xml:space="preserve">MODUŁ: </w:t>
      </w:r>
    </w:p>
    <w:p w:rsidR="00166C4B" w:rsidRDefault="00C102A1">
      <w:pPr>
        <w:spacing w:before="120"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>
        <w:rPr>
          <w:rFonts w:eastAsia="MTBWidgets" w:cs="Calibri"/>
          <w:b/>
          <w:bCs/>
          <w:sz w:val="20"/>
          <w:szCs w:val="20"/>
          <w:lang w:eastAsia="pl-PL"/>
        </w:rPr>
        <w:t xml:space="preserve">PEDAGOGIKA OPIEKUŃCZO-WYCHOWAWCZA  Z ORGANIZACJĄ POMOCY </w:t>
      </w:r>
      <w:r>
        <w:rPr>
          <w:rFonts w:eastAsia="MTBWidgets" w:cs="Calibri"/>
          <w:b/>
          <w:bCs/>
          <w:sz w:val="20"/>
          <w:szCs w:val="20"/>
          <w:lang w:eastAsia="pl-PL"/>
        </w:rPr>
        <w:t xml:space="preserve">PSYCHOLOGICZNO-PEDAGOGICZNEJ  </w:t>
      </w:r>
    </w:p>
    <w:p w:rsidR="00166C4B" w:rsidRDefault="00166C4B">
      <w:pPr>
        <w:tabs>
          <w:tab w:val="left" w:pos="3630"/>
        </w:tabs>
        <w:spacing w:line="240" w:lineRule="auto"/>
        <w:rPr>
          <w:rFonts w:ascii="Times New Roman" w:hAnsi="Times New Roman"/>
          <w:b/>
          <w:i/>
        </w:rPr>
      </w:pPr>
    </w:p>
    <w:p w:rsidR="00166C4B" w:rsidRDefault="00166C4B">
      <w:pPr>
        <w:tabs>
          <w:tab w:val="left" w:pos="3630"/>
        </w:tabs>
        <w:spacing w:line="240" w:lineRule="auto"/>
        <w:rPr>
          <w:rFonts w:ascii="Times New Roman" w:hAnsi="Times New Roman"/>
          <w:b/>
          <w:i/>
        </w:rPr>
      </w:pPr>
    </w:p>
    <w:p w:rsidR="00166C4B" w:rsidRDefault="00C102A1">
      <w:pPr>
        <w:tabs>
          <w:tab w:val="left" w:pos="363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PROJEKT EDUKACYJNY/</w:t>
      </w:r>
    </w:p>
    <w:p w:rsidR="00166C4B" w:rsidRDefault="00C102A1">
      <w:pPr>
        <w:tabs>
          <w:tab w:val="left" w:pos="363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WYCHOWAWCZY/PROFILAKTYCZNY</w:t>
      </w:r>
    </w:p>
    <w:p w:rsidR="00166C4B" w:rsidRDefault="00C102A1">
      <w:pPr>
        <w:tabs>
          <w:tab w:val="left" w:pos="3630"/>
        </w:tabs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SCHEMAT  OPRACOWANIA PROJEKTU</w:t>
      </w:r>
    </w:p>
    <w:p w:rsidR="00166C4B" w:rsidRDefault="00166C4B">
      <w:pPr>
        <w:tabs>
          <w:tab w:val="left" w:pos="363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916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6"/>
        <w:gridCol w:w="4820"/>
      </w:tblGrid>
      <w:tr w:rsidR="00166C4B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10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C4B" w:rsidRDefault="00C102A1">
            <w:pPr>
              <w:snapToGrid w:val="0"/>
              <w:spacing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Imię i nazwisko studenta</w:t>
            </w:r>
          </w:p>
        </w:tc>
      </w:tr>
      <w:tr w:rsidR="00166C4B">
        <w:tblPrEx>
          <w:tblCellMar>
            <w:top w:w="0" w:type="dxa"/>
            <w:bottom w:w="0" w:type="dxa"/>
          </w:tblCellMar>
        </w:tblPrEx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C4B" w:rsidRDefault="00C102A1">
            <w:pPr>
              <w:spacing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Klasa/poziom/grupa: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C4B" w:rsidRDefault="00C102A1">
            <w:pPr>
              <w:spacing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Okres realizacji: </w:t>
            </w:r>
          </w:p>
        </w:tc>
      </w:tr>
      <w:tr w:rsidR="00166C4B">
        <w:tblPrEx>
          <w:tblCellMar>
            <w:top w:w="0" w:type="dxa"/>
            <w:bottom w:w="0" w:type="dxa"/>
          </w:tblCellMar>
        </w:tblPrEx>
        <w:tc>
          <w:tcPr>
            <w:tcW w:w="10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C4B" w:rsidRDefault="00C102A1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TYTUŁ PROJEKTU</w:t>
            </w:r>
          </w:p>
        </w:tc>
      </w:tr>
      <w:tr w:rsidR="00166C4B">
        <w:tblPrEx>
          <w:tblCellMar>
            <w:top w:w="0" w:type="dxa"/>
            <w:bottom w:w="0" w:type="dxa"/>
          </w:tblCellMar>
        </w:tblPrEx>
        <w:tc>
          <w:tcPr>
            <w:tcW w:w="10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C4B" w:rsidRDefault="00166C4B">
            <w:pPr>
              <w:snapToGrid w:val="0"/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  <w:p w:rsidR="00166C4B" w:rsidRDefault="00166C4B">
            <w:pPr>
              <w:spacing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166C4B">
        <w:tblPrEx>
          <w:tblCellMar>
            <w:top w:w="0" w:type="dxa"/>
            <w:bottom w:w="0" w:type="dxa"/>
          </w:tblCellMar>
        </w:tblPrEx>
        <w:tc>
          <w:tcPr>
            <w:tcW w:w="10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C4B" w:rsidRDefault="00C102A1">
            <w:pPr>
              <w:pStyle w:val="Akapitzlist"/>
              <w:numPr>
                <w:ilvl w:val="0"/>
                <w:numId w:val="2"/>
              </w:numPr>
              <w:spacing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GŁÓWNE ZAŁOŻENIA PROJEKTU ORAZ JEGO ADRESACI </w:t>
            </w:r>
          </w:p>
          <w:p w:rsidR="00166C4B" w:rsidRDefault="00166C4B">
            <w:pPr>
              <w:pStyle w:val="Akapitzlist"/>
              <w:spacing w:line="240" w:lineRule="auto"/>
              <w:ind w:left="1452"/>
              <w:rPr>
                <w:sz w:val="24"/>
                <w:szCs w:val="24"/>
              </w:rPr>
            </w:pPr>
          </w:p>
        </w:tc>
      </w:tr>
      <w:tr w:rsidR="00166C4B">
        <w:tblPrEx>
          <w:tblCellMar>
            <w:top w:w="0" w:type="dxa"/>
            <w:bottom w:w="0" w:type="dxa"/>
          </w:tblCellMar>
        </w:tblPrEx>
        <w:tc>
          <w:tcPr>
            <w:tcW w:w="10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C4B" w:rsidRDefault="00166C4B">
            <w:pPr>
              <w:pStyle w:val="Akapitzlist"/>
              <w:spacing w:line="240" w:lineRule="auto"/>
              <w:ind w:left="14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66C4B" w:rsidRDefault="00166C4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66C4B" w:rsidRDefault="00166C4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66C4B" w:rsidRDefault="00166C4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66C4B" w:rsidRDefault="00166C4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66C4B">
        <w:tblPrEx>
          <w:tblCellMar>
            <w:top w:w="0" w:type="dxa"/>
            <w:bottom w:w="0" w:type="dxa"/>
          </w:tblCellMar>
        </w:tblPrEx>
        <w:tc>
          <w:tcPr>
            <w:tcW w:w="10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C4B" w:rsidRDefault="00C102A1">
            <w:pPr>
              <w:pStyle w:val="Akapitzlist"/>
              <w:numPr>
                <w:ilvl w:val="0"/>
                <w:numId w:val="2"/>
              </w:numPr>
              <w:spacing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CELE </w:t>
            </w:r>
            <w:r>
              <w:rPr>
                <w:rFonts w:cs="Calibri"/>
                <w:b/>
                <w:bCs/>
                <w:sz w:val="24"/>
                <w:szCs w:val="24"/>
              </w:rPr>
              <w:t>GŁÓWNE I SZCZEGÓŁOWE PROJEKTU</w:t>
            </w:r>
          </w:p>
          <w:p w:rsidR="00166C4B" w:rsidRDefault="00C102A1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cele główne</w:t>
            </w:r>
          </w:p>
          <w:p w:rsidR="00166C4B" w:rsidRDefault="00C102A1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cele szczegółowe</w:t>
            </w:r>
          </w:p>
          <w:p w:rsidR="00166C4B" w:rsidRDefault="00166C4B">
            <w:pPr>
              <w:pStyle w:val="Akapitzlist"/>
              <w:spacing w:line="240" w:lineRule="auto"/>
              <w:ind w:left="1080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166C4B">
        <w:tblPrEx>
          <w:tblCellMar>
            <w:top w:w="0" w:type="dxa"/>
            <w:bottom w:w="0" w:type="dxa"/>
          </w:tblCellMar>
        </w:tblPrEx>
        <w:tc>
          <w:tcPr>
            <w:tcW w:w="10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C4B" w:rsidRDefault="00166C4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66C4B" w:rsidRDefault="00166C4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66C4B" w:rsidRDefault="00166C4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66C4B" w:rsidRDefault="00166C4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66C4B" w:rsidRDefault="00166C4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66C4B">
        <w:tblPrEx>
          <w:tblCellMar>
            <w:top w:w="0" w:type="dxa"/>
            <w:bottom w:w="0" w:type="dxa"/>
          </w:tblCellMar>
        </w:tblPrEx>
        <w:tc>
          <w:tcPr>
            <w:tcW w:w="10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C4B" w:rsidRDefault="00C102A1">
            <w:pPr>
              <w:pStyle w:val="Akapitzlist"/>
              <w:numPr>
                <w:ilvl w:val="0"/>
                <w:numId w:val="2"/>
              </w:numPr>
              <w:spacing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lastRenderedPageBreak/>
              <w:t>SPODZIEWANE KORZYŚCI PROJEKTU</w:t>
            </w:r>
          </w:p>
          <w:p w:rsidR="00166C4B" w:rsidRDefault="00C102A1">
            <w:pPr>
              <w:pStyle w:val="Akapitzlist"/>
              <w:numPr>
                <w:ilvl w:val="0"/>
                <w:numId w:val="4"/>
              </w:numPr>
              <w:spacing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dla uczniów uczestniczących w projekcie</w:t>
            </w:r>
          </w:p>
          <w:p w:rsidR="00166C4B" w:rsidRDefault="00C102A1">
            <w:pPr>
              <w:pStyle w:val="Akapitzlist"/>
              <w:numPr>
                <w:ilvl w:val="0"/>
                <w:numId w:val="4"/>
              </w:numPr>
              <w:spacing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dla nauczycieli prowadzących projekt</w:t>
            </w:r>
          </w:p>
          <w:p w:rsidR="00166C4B" w:rsidRDefault="00C102A1">
            <w:pPr>
              <w:pStyle w:val="Akapitzlist"/>
              <w:numPr>
                <w:ilvl w:val="0"/>
                <w:numId w:val="4"/>
              </w:numPr>
              <w:spacing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dla placówki, na terenie której realizowany jest projekt </w:t>
            </w:r>
          </w:p>
          <w:p w:rsidR="00166C4B" w:rsidRDefault="00C102A1">
            <w:pPr>
              <w:pStyle w:val="Akapitzlist"/>
              <w:numPr>
                <w:ilvl w:val="0"/>
                <w:numId w:val="4"/>
              </w:numPr>
              <w:spacing w:line="240" w:lineRule="auto"/>
              <w:jc w:val="both"/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dla ewentualnych innych </w:t>
            </w:r>
            <w:r>
              <w:rPr>
                <w:rFonts w:cs="Calibri"/>
                <w:b/>
                <w:bCs/>
                <w:sz w:val="24"/>
                <w:szCs w:val="24"/>
              </w:rPr>
              <w:t>uczestników projektu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166C4B">
        <w:tblPrEx>
          <w:tblCellMar>
            <w:top w:w="0" w:type="dxa"/>
            <w:bottom w:w="0" w:type="dxa"/>
          </w:tblCellMar>
        </w:tblPrEx>
        <w:tc>
          <w:tcPr>
            <w:tcW w:w="10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C4B" w:rsidRDefault="00166C4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66C4B" w:rsidRDefault="00166C4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66C4B" w:rsidRDefault="00166C4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66C4B" w:rsidRDefault="00166C4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66C4B" w:rsidRDefault="00166C4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66C4B" w:rsidRDefault="00166C4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66C4B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0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C4B" w:rsidRDefault="00C102A1">
            <w:pPr>
              <w:pStyle w:val="Akapitzlist"/>
              <w:numPr>
                <w:ilvl w:val="0"/>
                <w:numId w:val="2"/>
              </w:numPr>
              <w:spacing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STRUKTURA PROJEKTU (liczba godzin, moduły składające się na projekt/scenariusze zajęć służących realizacji poszczególnych modułów projektu)</w:t>
            </w:r>
          </w:p>
        </w:tc>
      </w:tr>
      <w:tr w:rsidR="00166C4B">
        <w:tblPrEx>
          <w:tblCellMar>
            <w:top w:w="0" w:type="dxa"/>
            <w:bottom w:w="0" w:type="dxa"/>
          </w:tblCellMar>
        </w:tblPrEx>
        <w:trPr>
          <w:trHeight w:val="1822"/>
        </w:trPr>
        <w:tc>
          <w:tcPr>
            <w:tcW w:w="10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C4B" w:rsidRDefault="00166C4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66C4B" w:rsidRDefault="00166C4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66C4B" w:rsidRDefault="00166C4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66C4B" w:rsidRDefault="00166C4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66C4B" w:rsidRDefault="00166C4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66C4B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C4B" w:rsidRDefault="00C102A1">
            <w:pPr>
              <w:spacing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UWAGA: </w:t>
            </w:r>
          </w:p>
          <w:p w:rsidR="00166C4B" w:rsidRDefault="00C102A1">
            <w:pPr>
              <w:spacing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PROJEKT MOŻE KOŃCZYĆ SIĘ NA TYM ETAPIE, JEŚLI PRAKTYKANT NIE BĘDZIE </w:t>
            </w:r>
            <w:r>
              <w:rPr>
                <w:rFonts w:cs="Calibri"/>
                <w:b/>
                <w:bCs/>
                <w:sz w:val="24"/>
                <w:szCs w:val="24"/>
              </w:rPr>
              <w:t>MOŻLIWOŚCI                                 ORAZ ODPOWIEDNICH WARUNKÓW DLA JEGO WDROŻENIA</w:t>
            </w:r>
          </w:p>
        </w:tc>
      </w:tr>
      <w:tr w:rsidR="00166C4B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10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C4B" w:rsidRDefault="00C102A1">
            <w:pPr>
              <w:pStyle w:val="Akapitzlist"/>
              <w:numPr>
                <w:ilvl w:val="0"/>
                <w:numId w:val="2"/>
              </w:numPr>
              <w:spacing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WDRAŻANIE DZIAŁAŃ ZAPLANOWANYCH DLA REALIZACJI POSZCZEGÓLNYCH MODUŁÓW PROJEKTU </w:t>
            </w:r>
          </w:p>
          <w:p w:rsidR="00166C4B" w:rsidRDefault="00C102A1">
            <w:pPr>
              <w:pStyle w:val="Akapitzlist"/>
              <w:numPr>
                <w:ilvl w:val="0"/>
                <w:numId w:val="5"/>
              </w:numPr>
              <w:spacing w:line="240" w:lineRule="auto"/>
              <w:jc w:val="both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opisz ramowo przebieg działań służących realizacji projektu</w:t>
            </w:r>
          </w:p>
          <w:p w:rsidR="00166C4B" w:rsidRDefault="00C102A1">
            <w:pPr>
              <w:pStyle w:val="Akapitzlist"/>
              <w:numPr>
                <w:ilvl w:val="0"/>
                <w:numId w:val="5"/>
              </w:numPr>
              <w:spacing w:line="240" w:lineRule="auto"/>
              <w:jc w:val="both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przedstaw zaangażowanie </w:t>
            </w:r>
            <w:r>
              <w:rPr>
                <w:rFonts w:cs="Calibri"/>
                <w:bCs/>
                <w:sz w:val="24"/>
                <w:szCs w:val="24"/>
              </w:rPr>
              <w:t>uczestników projektu w podejmowane działania</w:t>
            </w:r>
          </w:p>
        </w:tc>
      </w:tr>
      <w:tr w:rsidR="00166C4B">
        <w:tblPrEx>
          <w:tblCellMar>
            <w:top w:w="0" w:type="dxa"/>
            <w:bottom w:w="0" w:type="dxa"/>
          </w:tblCellMar>
        </w:tblPrEx>
        <w:trPr>
          <w:trHeight w:val="1364"/>
        </w:trPr>
        <w:tc>
          <w:tcPr>
            <w:tcW w:w="10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C4B" w:rsidRDefault="00166C4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66C4B" w:rsidRDefault="00166C4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66C4B" w:rsidRDefault="00166C4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66C4B" w:rsidRDefault="00166C4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66C4B" w:rsidRDefault="00166C4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66C4B" w:rsidRDefault="00166C4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66C4B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10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C4B" w:rsidRDefault="00C102A1">
            <w:pPr>
              <w:pStyle w:val="Akapitzlist"/>
              <w:numPr>
                <w:ilvl w:val="0"/>
                <w:numId w:val="2"/>
              </w:numPr>
              <w:spacing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OCENA EFEKTÓW ZREALIZOWANEGO PROJEKTU</w:t>
            </w:r>
          </w:p>
          <w:p w:rsidR="00166C4B" w:rsidRDefault="00C102A1">
            <w:pPr>
              <w:pStyle w:val="Akapitzlist"/>
              <w:numPr>
                <w:ilvl w:val="0"/>
                <w:numId w:val="6"/>
              </w:numPr>
              <w:spacing w:line="240" w:lineRule="auto"/>
              <w:jc w:val="both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przedstaw stopień osiągnięcia założonych celów projektu</w:t>
            </w:r>
          </w:p>
          <w:p w:rsidR="00166C4B" w:rsidRDefault="00C102A1">
            <w:pPr>
              <w:pStyle w:val="Akapitzlist"/>
              <w:numPr>
                <w:ilvl w:val="0"/>
                <w:numId w:val="6"/>
              </w:numPr>
              <w:spacing w:line="240" w:lineRule="auto"/>
              <w:jc w:val="both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przedstaw zamierzone i niezamierzone skutki zrealizowanego projektu</w:t>
            </w:r>
          </w:p>
        </w:tc>
      </w:tr>
      <w:tr w:rsidR="00166C4B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10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C4B" w:rsidRDefault="00166C4B">
            <w:pPr>
              <w:pStyle w:val="Akapitzlist"/>
              <w:spacing w:line="240" w:lineRule="auto"/>
              <w:ind w:left="1080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  <w:p w:rsidR="00166C4B" w:rsidRDefault="00166C4B">
            <w:pPr>
              <w:pStyle w:val="Akapitzlist"/>
              <w:spacing w:line="240" w:lineRule="auto"/>
              <w:ind w:left="1080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  <w:p w:rsidR="00166C4B" w:rsidRDefault="00166C4B">
            <w:pPr>
              <w:pStyle w:val="Akapitzlist"/>
              <w:spacing w:line="240" w:lineRule="auto"/>
              <w:ind w:left="1080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  <w:p w:rsidR="00166C4B" w:rsidRDefault="00166C4B">
            <w:pPr>
              <w:spacing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  <w:p w:rsidR="00166C4B" w:rsidRDefault="00166C4B">
            <w:pPr>
              <w:spacing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166C4B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10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C4B" w:rsidRDefault="00C102A1">
            <w:pPr>
              <w:pStyle w:val="Akapitzlist"/>
              <w:numPr>
                <w:ilvl w:val="0"/>
                <w:numId w:val="2"/>
              </w:numPr>
              <w:spacing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REKOMENDACJE I WNIOSKI NA </w:t>
            </w:r>
            <w:r>
              <w:rPr>
                <w:rFonts w:cs="Calibri"/>
                <w:b/>
                <w:bCs/>
                <w:sz w:val="24"/>
                <w:szCs w:val="24"/>
              </w:rPr>
              <w:t>PRZYSZŁOŚĆ W ZWIĄZKU Z PLANOWANIEM PROJEKTÓW                          O ZBLIŻONEJ PROBLEMATYCE</w:t>
            </w:r>
          </w:p>
          <w:p w:rsidR="00166C4B" w:rsidRDefault="00C102A1">
            <w:pPr>
              <w:pStyle w:val="Akapitzlist"/>
              <w:spacing w:line="240" w:lineRule="auto"/>
              <w:ind w:left="1169"/>
              <w:jc w:val="both"/>
            </w:pPr>
            <w:r>
              <w:rPr>
                <w:rFonts w:cs="Calibri"/>
                <w:bCs/>
                <w:sz w:val="24"/>
                <w:szCs w:val="24"/>
              </w:rPr>
              <w:t>przedstaw propozycje zaleceń i wskazówek dla optymalizacji działań związanych z realizacją                          w przyszłości problematyki podejmowanej w obs</w:t>
            </w:r>
            <w:r>
              <w:rPr>
                <w:rFonts w:cs="Calibri"/>
                <w:bCs/>
                <w:sz w:val="24"/>
                <w:szCs w:val="24"/>
              </w:rPr>
              <w:t>zarze projektu</w:t>
            </w:r>
          </w:p>
        </w:tc>
      </w:tr>
      <w:tr w:rsidR="00166C4B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10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C4B" w:rsidRDefault="00166C4B">
            <w:pPr>
              <w:pStyle w:val="Akapitzlist"/>
              <w:spacing w:line="240" w:lineRule="auto"/>
              <w:ind w:left="1080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  <w:p w:rsidR="00166C4B" w:rsidRDefault="00166C4B">
            <w:pPr>
              <w:pStyle w:val="Akapitzlist"/>
              <w:spacing w:line="240" w:lineRule="auto"/>
              <w:ind w:left="1080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  <w:p w:rsidR="00166C4B" w:rsidRDefault="00166C4B">
            <w:pPr>
              <w:pStyle w:val="Akapitzlist"/>
              <w:spacing w:line="240" w:lineRule="auto"/>
              <w:ind w:left="1080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  <w:p w:rsidR="00166C4B" w:rsidRDefault="00166C4B">
            <w:pPr>
              <w:pStyle w:val="Akapitzlist"/>
              <w:spacing w:line="240" w:lineRule="auto"/>
              <w:ind w:left="1080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  <w:p w:rsidR="00166C4B" w:rsidRDefault="00166C4B">
            <w:pPr>
              <w:pStyle w:val="Akapitzlist"/>
              <w:spacing w:line="240" w:lineRule="auto"/>
              <w:ind w:left="1080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  <w:p w:rsidR="00166C4B" w:rsidRDefault="00166C4B">
            <w:pPr>
              <w:pStyle w:val="Akapitzlist"/>
              <w:spacing w:line="240" w:lineRule="auto"/>
              <w:ind w:left="1080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  <w:p w:rsidR="00166C4B" w:rsidRDefault="00166C4B">
            <w:pPr>
              <w:pStyle w:val="Akapitzlist"/>
              <w:spacing w:line="240" w:lineRule="auto"/>
              <w:ind w:left="1080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166C4B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10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C4B" w:rsidRDefault="00C102A1">
            <w:pPr>
              <w:pStyle w:val="Akapitzlist"/>
              <w:numPr>
                <w:ilvl w:val="0"/>
                <w:numId w:val="2"/>
              </w:numPr>
              <w:spacing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SAMOOCENA Z ZAKRESU JAKOŚCI DZIAŁAŃ WDROŻONYCH DLA REALIZACJI PROJEKTU</w:t>
            </w:r>
          </w:p>
          <w:p w:rsidR="00166C4B" w:rsidRDefault="00C102A1">
            <w:pPr>
              <w:pStyle w:val="Akapitzlist"/>
              <w:numPr>
                <w:ilvl w:val="0"/>
                <w:numId w:val="7"/>
              </w:numPr>
              <w:spacing w:line="240" w:lineRule="auto"/>
            </w:pPr>
            <w:r>
              <w:rPr>
                <w:rFonts w:cs="Calibri"/>
                <w:bCs/>
                <w:sz w:val="24"/>
                <w:szCs w:val="24"/>
              </w:rPr>
              <w:t>przedstaw trudności, jeżeli takie pojawiły się podczas realizacji zaplanowanych oddziaływań</w:t>
            </w:r>
          </w:p>
          <w:p w:rsidR="00166C4B" w:rsidRDefault="00C102A1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</w:pPr>
            <w:r>
              <w:rPr>
                <w:rFonts w:cs="Calibri"/>
                <w:bCs/>
                <w:sz w:val="24"/>
                <w:szCs w:val="24"/>
              </w:rPr>
              <w:t xml:space="preserve">oceń trafność zaproponowanych metod i form pracy dla realizacji </w:t>
            </w:r>
            <w:r>
              <w:rPr>
                <w:rFonts w:cs="Calibri"/>
                <w:bCs/>
                <w:sz w:val="24"/>
                <w:szCs w:val="24"/>
              </w:rPr>
              <w:t>założeń projektu</w:t>
            </w:r>
          </w:p>
          <w:p w:rsidR="00166C4B" w:rsidRDefault="00C102A1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lastRenderedPageBreak/>
              <w:t>oceń jakość podejmowanych działań służących realizacji projektu</w:t>
            </w:r>
          </w:p>
          <w:p w:rsidR="00166C4B" w:rsidRDefault="00C102A1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oceń poziom swoich umiejętności w zakresie realizacji zaprojektowanych działań</w:t>
            </w:r>
          </w:p>
        </w:tc>
      </w:tr>
      <w:tr w:rsidR="00166C4B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10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C4B" w:rsidRDefault="00166C4B">
            <w:pPr>
              <w:pStyle w:val="Akapitzlist"/>
              <w:spacing w:line="240" w:lineRule="auto"/>
              <w:ind w:left="1080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  <w:p w:rsidR="00166C4B" w:rsidRDefault="00166C4B">
            <w:pPr>
              <w:pStyle w:val="Akapitzlist"/>
              <w:spacing w:line="240" w:lineRule="auto"/>
              <w:ind w:left="1080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  <w:p w:rsidR="00166C4B" w:rsidRDefault="00166C4B">
            <w:pPr>
              <w:pStyle w:val="Akapitzlist"/>
              <w:spacing w:line="240" w:lineRule="auto"/>
              <w:ind w:left="1080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  <w:p w:rsidR="00166C4B" w:rsidRDefault="00166C4B">
            <w:pPr>
              <w:pStyle w:val="Akapitzlist"/>
              <w:spacing w:line="240" w:lineRule="auto"/>
              <w:ind w:left="1080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  <w:p w:rsidR="00166C4B" w:rsidRDefault="00166C4B">
            <w:pPr>
              <w:pStyle w:val="Akapitzlist"/>
              <w:spacing w:line="240" w:lineRule="auto"/>
              <w:ind w:left="1080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  <w:p w:rsidR="00166C4B" w:rsidRDefault="00166C4B">
            <w:pPr>
              <w:pStyle w:val="Akapitzlist"/>
              <w:spacing w:line="240" w:lineRule="auto"/>
              <w:ind w:left="1080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  <w:p w:rsidR="00166C4B" w:rsidRDefault="00166C4B">
            <w:pPr>
              <w:spacing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</w:tbl>
    <w:p w:rsidR="00166C4B" w:rsidRDefault="00166C4B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66C4B" w:rsidRDefault="00166C4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6C4B" w:rsidRDefault="00C102A1">
      <w:p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Podpis studenta…………………………………</w:t>
      </w:r>
    </w:p>
    <w:p w:rsidR="00166C4B" w:rsidRDefault="00166C4B">
      <w:pPr>
        <w:spacing w:line="240" w:lineRule="auto"/>
        <w:jc w:val="right"/>
        <w:rPr>
          <w:rFonts w:cs="Calibri"/>
          <w:sz w:val="24"/>
          <w:szCs w:val="24"/>
        </w:rPr>
      </w:pPr>
    </w:p>
    <w:p w:rsidR="00166C4B" w:rsidRDefault="00C102A1">
      <w:pPr>
        <w:spacing w:line="240" w:lineRule="auto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Podpis i Pieczęć Opiekuna Praktyk </w:t>
      </w:r>
    </w:p>
    <w:p w:rsidR="00166C4B" w:rsidRDefault="00C102A1">
      <w:pPr>
        <w:spacing w:line="240" w:lineRule="auto"/>
        <w:jc w:val="right"/>
      </w:pPr>
      <w:r>
        <w:t>………………………………………………………….</w:t>
      </w:r>
    </w:p>
    <w:sectPr w:rsidR="00166C4B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102A1">
      <w:pPr>
        <w:spacing w:after="0" w:line="240" w:lineRule="auto"/>
      </w:pPr>
      <w:r>
        <w:separator/>
      </w:r>
    </w:p>
  </w:endnote>
  <w:endnote w:type="continuationSeparator" w:id="0">
    <w:p w:rsidR="00000000" w:rsidRDefault="00C10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TBWidgets">
    <w:charset w:val="02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4C1" w:rsidRDefault="00C102A1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:rsidR="007E34C1" w:rsidRDefault="00C102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102A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C102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A22A6"/>
    <w:multiLevelType w:val="multilevel"/>
    <w:tmpl w:val="CA3847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11191"/>
    <w:multiLevelType w:val="multilevel"/>
    <w:tmpl w:val="19A08C88"/>
    <w:lvl w:ilvl="0">
      <w:numFmt w:val="bullet"/>
      <w:lvlText w:val=""/>
      <w:lvlJc w:val="left"/>
      <w:pPr>
        <w:ind w:left="18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" w15:restartNumberingAfterBreak="0">
    <w:nsid w:val="33433D9C"/>
    <w:multiLevelType w:val="multilevel"/>
    <w:tmpl w:val="8048EEDE"/>
    <w:lvl w:ilvl="0">
      <w:numFmt w:val="bullet"/>
      <w:lvlText w:val=""/>
      <w:lvlJc w:val="left"/>
      <w:pPr>
        <w:ind w:left="18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3" w15:restartNumberingAfterBreak="0">
    <w:nsid w:val="4DC65E3A"/>
    <w:multiLevelType w:val="multilevel"/>
    <w:tmpl w:val="2C82DBC4"/>
    <w:lvl w:ilvl="0">
      <w:numFmt w:val="bullet"/>
      <w:lvlText w:val=""/>
      <w:lvlJc w:val="left"/>
      <w:pPr>
        <w:ind w:left="174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46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8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0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2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4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6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8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07" w:hanging="360"/>
      </w:pPr>
      <w:rPr>
        <w:rFonts w:ascii="Wingdings" w:hAnsi="Wingdings"/>
      </w:rPr>
    </w:lvl>
  </w:abstractNum>
  <w:abstractNum w:abstractNumId="4" w15:restartNumberingAfterBreak="0">
    <w:nsid w:val="57E771D0"/>
    <w:multiLevelType w:val="multilevel"/>
    <w:tmpl w:val="3788B9D0"/>
    <w:lvl w:ilvl="0">
      <w:numFmt w:val="bullet"/>
      <w:lvlText w:val=""/>
      <w:lvlJc w:val="left"/>
      <w:pPr>
        <w:ind w:left="18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5" w15:restartNumberingAfterBreak="0">
    <w:nsid w:val="69A35111"/>
    <w:multiLevelType w:val="multilevel"/>
    <w:tmpl w:val="7EFCFC92"/>
    <w:lvl w:ilvl="0">
      <w:numFmt w:val="bullet"/>
      <w:lvlText w:val=""/>
      <w:lvlJc w:val="left"/>
      <w:pPr>
        <w:ind w:left="18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6" w15:restartNumberingAfterBreak="0">
    <w:nsid w:val="7B966B98"/>
    <w:multiLevelType w:val="multilevel"/>
    <w:tmpl w:val="DDB4E4D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66C4B"/>
    <w:rsid w:val="00166C4B"/>
    <w:rsid w:val="00C1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FAF3A1-8953-4FD6-83B7-67BDDFE42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Lipska</cp:lastModifiedBy>
  <cp:revision>2</cp:revision>
  <dcterms:created xsi:type="dcterms:W3CDTF">2022-11-29T14:28:00Z</dcterms:created>
  <dcterms:modified xsi:type="dcterms:W3CDTF">2022-11-29T14:28:00Z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